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0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9E7524" w14:paraId="6058C140" w14:textId="77777777" w:rsidTr="00BE396A">
        <w:trPr>
          <w:trHeight w:hRule="exact" w:val="14400"/>
        </w:trPr>
        <w:tc>
          <w:tcPr>
            <w:tcW w:w="7200" w:type="dxa"/>
          </w:tcPr>
          <w:tbl>
            <w:tblPr>
              <w:tblStyle w:val="TableGrid"/>
              <w:tblpPr w:leftFromText="180" w:rightFromText="180" w:vertAnchor="page" w:horzAnchor="margin" w:tblpY="5046"/>
              <w:tblOverlap w:val="never"/>
              <w:tblW w:w="0" w:type="auto"/>
              <w:tblLayout w:type="fixed"/>
              <w:tblLook w:val="0420" w:firstRow="1" w:lastRow="0" w:firstColumn="0" w:lastColumn="0" w:noHBand="0" w:noVBand="1"/>
            </w:tblPr>
            <w:tblGrid>
              <w:gridCol w:w="1539"/>
              <w:gridCol w:w="583"/>
              <w:gridCol w:w="117"/>
              <w:gridCol w:w="1265"/>
              <w:gridCol w:w="701"/>
              <w:gridCol w:w="982"/>
              <w:gridCol w:w="419"/>
              <w:gridCol w:w="565"/>
              <w:gridCol w:w="276"/>
              <w:gridCol w:w="593"/>
            </w:tblGrid>
            <w:tr w:rsidR="006615C7" w14:paraId="486D2180" w14:textId="77777777" w:rsidTr="006615C7">
              <w:trPr>
                <w:trHeight w:val="792"/>
              </w:trPr>
              <w:tc>
                <w:tcPr>
                  <w:tcW w:w="7040" w:type="dxa"/>
                  <w:gridSpan w:val="10"/>
                </w:tcPr>
                <w:p w14:paraId="1AABB5E0" w14:textId="77777777" w:rsidR="006615C7" w:rsidRPr="009E7524" w:rsidRDefault="006615C7" w:rsidP="006615C7">
                  <w:pPr>
                    <w:jc w:val="center"/>
                    <w:rPr>
                      <w:sz w:val="40"/>
                      <w:szCs w:val="40"/>
                    </w:rPr>
                  </w:pPr>
                  <w:r w:rsidRPr="00BE396A">
                    <w:rPr>
                      <w:b/>
                      <w:sz w:val="40"/>
                      <w:szCs w:val="40"/>
                    </w:rPr>
                    <w:t>SPONSORSHIP OPPORTUNITIES</w:t>
                  </w:r>
                </w:p>
              </w:tc>
            </w:tr>
            <w:tr w:rsidR="006615C7" w14:paraId="043C9E01" w14:textId="77777777" w:rsidTr="006615C7">
              <w:trPr>
                <w:trHeight w:val="476"/>
              </w:trPr>
              <w:tc>
                <w:tcPr>
                  <w:tcW w:w="1539" w:type="dxa"/>
                </w:tcPr>
                <w:p w14:paraId="1DAAFE26" w14:textId="77777777" w:rsidR="006615C7" w:rsidRPr="00655909" w:rsidRDefault="006615C7" w:rsidP="006615C7">
                  <w:pPr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Sponsorship</w:t>
                  </w:r>
                </w:p>
              </w:tc>
              <w:tc>
                <w:tcPr>
                  <w:tcW w:w="700" w:type="dxa"/>
                  <w:gridSpan w:val="2"/>
                </w:tcPr>
                <w:p w14:paraId="43E4B8B1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Fee</w:t>
                  </w:r>
                  <w:r>
                    <w:rPr>
                      <w:sz w:val="20"/>
                      <w:szCs w:val="20"/>
                    </w:rPr>
                    <w:t xml:space="preserve"> $</w:t>
                  </w:r>
                </w:p>
              </w:tc>
              <w:tc>
                <w:tcPr>
                  <w:tcW w:w="1265" w:type="dxa"/>
                </w:tcPr>
                <w:p w14:paraId="388E43AE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Power Point</w:t>
                  </w:r>
                </w:p>
              </w:tc>
              <w:tc>
                <w:tcPr>
                  <w:tcW w:w="701" w:type="dxa"/>
                </w:tcPr>
                <w:p w14:paraId="44C73AD5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Table Card</w:t>
                  </w:r>
                </w:p>
              </w:tc>
              <w:tc>
                <w:tcPr>
                  <w:tcW w:w="982" w:type="dxa"/>
                </w:tcPr>
                <w:p w14:paraId="2A28E84E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Displa</w:t>
                  </w:r>
                  <w:r>
                    <w:rPr>
                      <w:sz w:val="20"/>
                      <w:szCs w:val="20"/>
                    </w:rPr>
                    <w:t>y</w:t>
                  </w:r>
                  <w:r>
                    <w:rPr>
                      <w:sz w:val="20"/>
                      <w:szCs w:val="20"/>
                    </w:rPr>
                    <w:br/>
                    <w:t>Signage</w:t>
                  </w:r>
                </w:p>
              </w:tc>
              <w:tc>
                <w:tcPr>
                  <w:tcW w:w="984" w:type="dxa"/>
                  <w:gridSpan w:val="2"/>
                </w:tcPr>
                <w:p w14:paraId="7E64B387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Dinner</w:t>
                  </w:r>
                  <w:r>
                    <w:rPr>
                      <w:sz w:val="20"/>
                      <w:szCs w:val="20"/>
                    </w:rPr>
                    <w:t xml:space="preserve"> Included</w:t>
                  </w:r>
                </w:p>
              </w:tc>
              <w:tc>
                <w:tcPr>
                  <w:tcW w:w="869" w:type="dxa"/>
                  <w:gridSpan w:val="2"/>
                </w:tcPr>
                <w:p w14:paraId="78482EE9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Check</w:t>
                  </w:r>
                </w:p>
              </w:tc>
            </w:tr>
            <w:tr w:rsidR="006615C7" w14:paraId="263235E9" w14:textId="77777777" w:rsidTr="006615C7">
              <w:trPr>
                <w:trHeight w:val="237"/>
              </w:trPr>
              <w:tc>
                <w:tcPr>
                  <w:tcW w:w="1539" w:type="dxa"/>
                </w:tcPr>
                <w:p w14:paraId="24863B7F" w14:textId="77777777" w:rsidR="006615C7" w:rsidRPr="00655909" w:rsidRDefault="006615C7" w:rsidP="006615C7">
                  <w:pPr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Entertainment</w:t>
                  </w:r>
                </w:p>
              </w:tc>
              <w:tc>
                <w:tcPr>
                  <w:tcW w:w="700" w:type="dxa"/>
                  <w:gridSpan w:val="2"/>
                </w:tcPr>
                <w:p w14:paraId="4CA53447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5" w:type="dxa"/>
                </w:tcPr>
                <w:p w14:paraId="78D36A05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30 Sec</w:t>
                  </w:r>
                </w:p>
              </w:tc>
              <w:tc>
                <w:tcPr>
                  <w:tcW w:w="701" w:type="dxa"/>
                </w:tcPr>
                <w:p w14:paraId="6197470A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2" w:type="dxa"/>
                </w:tcPr>
                <w:p w14:paraId="038D22FA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4" w:type="dxa"/>
                  <w:gridSpan w:val="2"/>
                </w:tcPr>
                <w:p w14:paraId="58838A37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9" w:type="dxa"/>
                  <w:gridSpan w:val="2"/>
                </w:tcPr>
                <w:p w14:paraId="495A3F10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615C7" w14:paraId="00CCB99B" w14:textId="77777777" w:rsidTr="006615C7">
              <w:trPr>
                <w:trHeight w:val="237"/>
              </w:trPr>
              <w:tc>
                <w:tcPr>
                  <w:tcW w:w="1539" w:type="dxa"/>
                </w:tcPr>
                <w:p w14:paraId="6F4AF11A" w14:textId="77777777" w:rsidR="006615C7" w:rsidRPr="00655909" w:rsidRDefault="006615C7" w:rsidP="006615C7">
                  <w:pPr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Entertainment</w:t>
                  </w:r>
                </w:p>
              </w:tc>
              <w:tc>
                <w:tcPr>
                  <w:tcW w:w="700" w:type="dxa"/>
                  <w:gridSpan w:val="2"/>
                </w:tcPr>
                <w:p w14:paraId="29105AE6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5" w:type="dxa"/>
                </w:tcPr>
                <w:p w14:paraId="737BE51F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30 Sec</w:t>
                  </w:r>
                </w:p>
              </w:tc>
              <w:tc>
                <w:tcPr>
                  <w:tcW w:w="701" w:type="dxa"/>
                </w:tcPr>
                <w:p w14:paraId="7311BF9C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2" w:type="dxa"/>
                </w:tcPr>
                <w:p w14:paraId="0AF0AC80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4" w:type="dxa"/>
                  <w:gridSpan w:val="2"/>
                </w:tcPr>
                <w:p w14:paraId="4E166279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 w:rsidRPr="0065590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9" w:type="dxa"/>
                  <w:gridSpan w:val="2"/>
                </w:tcPr>
                <w:p w14:paraId="4BCC89BB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615C7" w14:paraId="169AFD6F" w14:textId="77777777" w:rsidTr="006615C7">
              <w:trPr>
                <w:trHeight w:val="237"/>
              </w:trPr>
              <w:tc>
                <w:tcPr>
                  <w:tcW w:w="1539" w:type="dxa"/>
                </w:tcPr>
                <w:p w14:paraId="48F92DA6" w14:textId="77777777" w:rsidR="006615C7" w:rsidRPr="00655909" w:rsidRDefault="006615C7" w:rsidP="006615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Table Wine</w:t>
                  </w:r>
                </w:p>
              </w:tc>
              <w:tc>
                <w:tcPr>
                  <w:tcW w:w="700" w:type="dxa"/>
                  <w:gridSpan w:val="2"/>
                </w:tcPr>
                <w:p w14:paraId="1A5917F1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5" w:type="dxa"/>
                </w:tcPr>
                <w:p w14:paraId="66F8474C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Sec</w:t>
                  </w:r>
                </w:p>
              </w:tc>
              <w:tc>
                <w:tcPr>
                  <w:tcW w:w="701" w:type="dxa"/>
                </w:tcPr>
                <w:p w14:paraId="5DD42B24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2" w:type="dxa"/>
                </w:tcPr>
                <w:p w14:paraId="2F87D993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4" w:type="dxa"/>
                  <w:gridSpan w:val="2"/>
                </w:tcPr>
                <w:p w14:paraId="09B2998C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9" w:type="dxa"/>
                  <w:gridSpan w:val="2"/>
                </w:tcPr>
                <w:p w14:paraId="23B94BBB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615C7" w14:paraId="5AEABAEA" w14:textId="77777777" w:rsidTr="006615C7">
              <w:trPr>
                <w:trHeight w:val="486"/>
              </w:trPr>
              <w:tc>
                <w:tcPr>
                  <w:tcW w:w="1539" w:type="dxa"/>
                </w:tcPr>
                <w:p w14:paraId="52F93D27" w14:textId="77777777" w:rsidR="006615C7" w:rsidRPr="00655909" w:rsidRDefault="006615C7" w:rsidP="006615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Late Night Hors D’ Oeuvres</w:t>
                  </w:r>
                </w:p>
              </w:tc>
              <w:tc>
                <w:tcPr>
                  <w:tcW w:w="700" w:type="dxa"/>
                  <w:gridSpan w:val="2"/>
                </w:tcPr>
                <w:p w14:paraId="3EABD2FD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5" w:type="dxa"/>
                </w:tcPr>
                <w:p w14:paraId="60CA1B3C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Sec</w:t>
                  </w:r>
                </w:p>
              </w:tc>
              <w:tc>
                <w:tcPr>
                  <w:tcW w:w="701" w:type="dxa"/>
                </w:tcPr>
                <w:p w14:paraId="4483B925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2" w:type="dxa"/>
                </w:tcPr>
                <w:p w14:paraId="0C628CF2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4" w:type="dxa"/>
                  <w:gridSpan w:val="2"/>
                </w:tcPr>
                <w:p w14:paraId="3BC5E4D9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9" w:type="dxa"/>
                  <w:gridSpan w:val="2"/>
                </w:tcPr>
                <w:p w14:paraId="31E936DE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615C7" w14:paraId="5C238DB0" w14:textId="77777777" w:rsidTr="006615C7">
              <w:trPr>
                <w:trHeight w:val="237"/>
              </w:trPr>
              <w:tc>
                <w:tcPr>
                  <w:tcW w:w="1539" w:type="dxa"/>
                </w:tcPr>
                <w:p w14:paraId="7A117BCB" w14:textId="77777777" w:rsidR="006615C7" w:rsidRPr="00655909" w:rsidRDefault="006615C7" w:rsidP="006615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Gold Level</w:t>
                  </w:r>
                </w:p>
              </w:tc>
              <w:tc>
                <w:tcPr>
                  <w:tcW w:w="700" w:type="dxa"/>
                  <w:gridSpan w:val="2"/>
                </w:tcPr>
                <w:p w14:paraId="0BC72451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65" w:type="dxa"/>
                </w:tcPr>
                <w:p w14:paraId="71C8FDC8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Sec</w:t>
                  </w:r>
                </w:p>
              </w:tc>
              <w:tc>
                <w:tcPr>
                  <w:tcW w:w="701" w:type="dxa"/>
                </w:tcPr>
                <w:p w14:paraId="46BCD100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2" w:type="dxa"/>
                </w:tcPr>
                <w:p w14:paraId="54AAC3D7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gridSpan w:val="2"/>
                </w:tcPr>
                <w:p w14:paraId="3627FCF4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9" w:type="dxa"/>
                  <w:gridSpan w:val="2"/>
                </w:tcPr>
                <w:p w14:paraId="371FDB0F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615C7" w14:paraId="255D60BC" w14:textId="77777777" w:rsidTr="006615C7">
              <w:trPr>
                <w:trHeight w:val="237"/>
              </w:trPr>
              <w:tc>
                <w:tcPr>
                  <w:tcW w:w="1539" w:type="dxa"/>
                </w:tcPr>
                <w:p w14:paraId="5AFF7E77" w14:textId="77777777" w:rsidR="006615C7" w:rsidRPr="00655909" w:rsidRDefault="006615C7" w:rsidP="006615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Silver Level</w:t>
                  </w:r>
                </w:p>
              </w:tc>
              <w:tc>
                <w:tcPr>
                  <w:tcW w:w="700" w:type="dxa"/>
                  <w:gridSpan w:val="2"/>
                </w:tcPr>
                <w:p w14:paraId="16A379CB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265" w:type="dxa"/>
                </w:tcPr>
                <w:p w14:paraId="18841D11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Sec</w:t>
                  </w:r>
                </w:p>
              </w:tc>
              <w:tc>
                <w:tcPr>
                  <w:tcW w:w="701" w:type="dxa"/>
                </w:tcPr>
                <w:p w14:paraId="1F5BD11F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2" w:type="dxa"/>
                </w:tcPr>
                <w:p w14:paraId="207251BA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gridSpan w:val="2"/>
                </w:tcPr>
                <w:p w14:paraId="5CB620A3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9" w:type="dxa"/>
                  <w:gridSpan w:val="2"/>
                </w:tcPr>
                <w:p w14:paraId="520F05C6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615C7" w14:paraId="66A21900" w14:textId="77777777" w:rsidTr="006615C7">
              <w:trPr>
                <w:trHeight w:val="237"/>
              </w:trPr>
              <w:tc>
                <w:tcPr>
                  <w:tcW w:w="1539" w:type="dxa"/>
                </w:tcPr>
                <w:p w14:paraId="0A54E40B" w14:textId="77777777" w:rsidR="006615C7" w:rsidRPr="00655909" w:rsidRDefault="006615C7" w:rsidP="006615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Bronze Level</w:t>
                  </w:r>
                </w:p>
              </w:tc>
              <w:tc>
                <w:tcPr>
                  <w:tcW w:w="700" w:type="dxa"/>
                  <w:gridSpan w:val="2"/>
                </w:tcPr>
                <w:p w14:paraId="75BD2201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265" w:type="dxa"/>
                </w:tcPr>
                <w:p w14:paraId="73CE806A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Sec</w:t>
                  </w:r>
                </w:p>
              </w:tc>
              <w:tc>
                <w:tcPr>
                  <w:tcW w:w="701" w:type="dxa"/>
                </w:tcPr>
                <w:p w14:paraId="54214CAE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1C8797E3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gridSpan w:val="2"/>
                </w:tcPr>
                <w:p w14:paraId="18DAAFCA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2"/>
                </w:tcPr>
                <w:p w14:paraId="1896A76F" w14:textId="77777777" w:rsidR="006615C7" w:rsidRPr="00655909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615C7" w14:paraId="56379919" w14:textId="77777777" w:rsidTr="006615C7">
              <w:trPr>
                <w:trHeight w:val="237"/>
              </w:trPr>
              <w:tc>
                <w:tcPr>
                  <w:tcW w:w="6171" w:type="dxa"/>
                  <w:gridSpan w:val="8"/>
                </w:tcPr>
                <w:p w14:paraId="73A6005F" w14:textId="77777777" w:rsidR="006615C7" w:rsidRPr="00F91E5D" w:rsidRDefault="006615C7" w:rsidP="006615C7">
                  <w:pPr>
                    <w:rPr>
                      <w:b/>
                      <w:sz w:val="20"/>
                      <w:szCs w:val="20"/>
                    </w:rPr>
                  </w:pPr>
                  <w:r w:rsidRPr="00F91E5D">
                    <w:rPr>
                      <w:b/>
                      <w:sz w:val="20"/>
                      <w:szCs w:val="20"/>
                    </w:rPr>
                    <w:t xml:space="preserve">Total Sponsorship </w:t>
                  </w:r>
                </w:p>
              </w:tc>
              <w:tc>
                <w:tcPr>
                  <w:tcW w:w="869" w:type="dxa"/>
                  <w:gridSpan w:val="2"/>
                </w:tcPr>
                <w:p w14:paraId="42692184" w14:textId="77777777" w:rsidR="006615C7" w:rsidRPr="00F91E5D" w:rsidRDefault="006615C7" w:rsidP="006615C7">
                  <w:pPr>
                    <w:rPr>
                      <w:b/>
                      <w:sz w:val="20"/>
                      <w:szCs w:val="20"/>
                    </w:rPr>
                  </w:pPr>
                  <w:r w:rsidRPr="00F91E5D">
                    <w:rPr>
                      <w:b/>
                      <w:sz w:val="20"/>
                      <w:szCs w:val="20"/>
                    </w:rPr>
                    <w:t>$</w:t>
                  </w:r>
                </w:p>
              </w:tc>
            </w:tr>
            <w:tr w:rsidR="006615C7" w14:paraId="01946E56" w14:textId="77777777" w:rsidTr="006615C7">
              <w:trPr>
                <w:trHeight w:val="237"/>
              </w:trPr>
              <w:tc>
                <w:tcPr>
                  <w:tcW w:w="3504" w:type="dxa"/>
                  <w:gridSpan w:val="4"/>
                </w:tcPr>
                <w:p w14:paraId="2DF92D40" w14:textId="77777777" w:rsidR="006615C7" w:rsidRPr="00F91E5D" w:rsidRDefault="006615C7" w:rsidP="006615C7">
                  <w:pPr>
                    <w:rPr>
                      <w:b/>
                      <w:sz w:val="20"/>
                      <w:szCs w:val="20"/>
                    </w:rPr>
                  </w:pPr>
                  <w:r w:rsidRPr="00F91E5D">
                    <w:rPr>
                      <w:b/>
                      <w:sz w:val="20"/>
                      <w:szCs w:val="20"/>
                    </w:rPr>
                    <w:t>Additional Banquet Tickets</w:t>
                  </w:r>
                </w:p>
              </w:tc>
              <w:tc>
                <w:tcPr>
                  <w:tcW w:w="701" w:type="dxa"/>
                </w:tcPr>
                <w:p w14:paraId="4B49A992" w14:textId="77777777" w:rsidR="006615C7" w:rsidRPr="00F91E5D" w:rsidRDefault="006615C7" w:rsidP="006615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91E5D">
                    <w:rPr>
                      <w:b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982" w:type="dxa"/>
                </w:tcPr>
                <w:p w14:paraId="63FB1E27" w14:textId="77777777" w:rsidR="006615C7" w:rsidRPr="00F91E5D" w:rsidRDefault="006615C7" w:rsidP="006615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gridSpan w:val="2"/>
                </w:tcPr>
                <w:p w14:paraId="33C0AF63" w14:textId="77777777" w:rsidR="006615C7" w:rsidRPr="00F91E5D" w:rsidRDefault="006615C7" w:rsidP="006615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91E5D">
                    <w:rPr>
                      <w:b/>
                      <w:sz w:val="20"/>
                      <w:szCs w:val="20"/>
                    </w:rPr>
                    <w:t>80.00    =</w:t>
                  </w:r>
                </w:p>
              </w:tc>
              <w:tc>
                <w:tcPr>
                  <w:tcW w:w="869" w:type="dxa"/>
                  <w:gridSpan w:val="2"/>
                </w:tcPr>
                <w:p w14:paraId="02152E0E" w14:textId="77777777" w:rsidR="006615C7" w:rsidRPr="00F91E5D" w:rsidRDefault="006615C7" w:rsidP="006615C7">
                  <w:pPr>
                    <w:rPr>
                      <w:b/>
                      <w:sz w:val="20"/>
                      <w:szCs w:val="20"/>
                    </w:rPr>
                  </w:pPr>
                  <w:r w:rsidRPr="00F91E5D">
                    <w:rPr>
                      <w:b/>
                      <w:sz w:val="20"/>
                      <w:szCs w:val="20"/>
                    </w:rPr>
                    <w:t>$</w:t>
                  </w:r>
                </w:p>
              </w:tc>
            </w:tr>
            <w:tr w:rsidR="006615C7" w14:paraId="22FFC875" w14:textId="77777777" w:rsidTr="006615C7">
              <w:trPr>
                <w:trHeight w:val="237"/>
              </w:trPr>
              <w:tc>
                <w:tcPr>
                  <w:tcW w:w="7040" w:type="dxa"/>
                  <w:gridSpan w:val="10"/>
                </w:tcPr>
                <w:p w14:paraId="365982E8" w14:textId="77777777" w:rsidR="006615C7" w:rsidRDefault="006615C7" w:rsidP="006615C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615C7" w14:paraId="5394195D" w14:textId="77777777" w:rsidTr="006615C7">
              <w:trPr>
                <w:trHeight w:val="476"/>
              </w:trPr>
              <w:tc>
                <w:tcPr>
                  <w:tcW w:w="3504" w:type="dxa"/>
                  <w:gridSpan w:val="4"/>
                </w:tcPr>
                <w:p w14:paraId="49B9F07E" w14:textId="77777777" w:rsidR="006615C7" w:rsidRPr="00F91E5D" w:rsidRDefault="006615C7" w:rsidP="006615C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List </w:t>
                  </w:r>
                  <w:r w:rsidRPr="00F91E5D">
                    <w:rPr>
                      <w:b/>
                      <w:sz w:val="20"/>
                      <w:szCs w:val="20"/>
                    </w:rPr>
                    <w:t>Banquet Attendees Names:</w:t>
                  </w:r>
                </w:p>
              </w:tc>
              <w:tc>
                <w:tcPr>
                  <w:tcW w:w="1683" w:type="dxa"/>
                  <w:gridSpan w:val="2"/>
                  <w:tcBorders>
                    <w:right w:val="single" w:sz="18" w:space="0" w:color="auto"/>
                  </w:tcBorders>
                </w:tcPr>
                <w:p w14:paraId="7D4BF041" w14:textId="77777777" w:rsidR="006615C7" w:rsidRPr="00F91E5D" w:rsidRDefault="006615C7" w:rsidP="006615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# of </w:t>
                  </w:r>
                  <w:r w:rsidRPr="00F91E5D">
                    <w:rPr>
                      <w:b/>
                      <w:sz w:val="20"/>
                      <w:szCs w:val="20"/>
                    </w:rPr>
                    <w:t>50/50 Tickets</w:t>
                  </w:r>
                </w:p>
              </w:tc>
              <w:tc>
                <w:tcPr>
                  <w:tcW w:w="1853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654CEFB0" w14:textId="77777777" w:rsidR="006615C7" w:rsidRPr="00A8633F" w:rsidRDefault="006615C7" w:rsidP="006615C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8633F">
                    <w:rPr>
                      <w:b/>
                      <w:color w:val="000000" w:themeColor="text1"/>
                      <w:sz w:val="20"/>
                      <w:szCs w:val="20"/>
                    </w:rPr>
                    <w:t>50/50 Pricing</w:t>
                  </w:r>
                </w:p>
              </w:tc>
            </w:tr>
            <w:tr w:rsidR="006615C7" w14:paraId="1E723F69" w14:textId="77777777" w:rsidTr="006615C7">
              <w:trPr>
                <w:trHeight w:val="486"/>
              </w:trPr>
              <w:tc>
                <w:tcPr>
                  <w:tcW w:w="3504" w:type="dxa"/>
                  <w:gridSpan w:val="4"/>
                </w:tcPr>
                <w:p w14:paraId="739DEA3C" w14:textId="77777777" w:rsidR="006615C7" w:rsidRDefault="006615C7" w:rsidP="006615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right w:val="single" w:sz="18" w:space="0" w:color="auto"/>
                  </w:tcBorders>
                </w:tcPr>
                <w:p w14:paraId="0C2FFDC1" w14:textId="77777777" w:rsidR="006615C7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2695A1" w14:textId="77777777" w:rsidR="006615C7" w:rsidRPr="00A8633F" w:rsidRDefault="006615C7" w:rsidP="006615C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8633F">
                    <w:rPr>
                      <w:b/>
                      <w:color w:val="000000" w:themeColor="text1"/>
                      <w:sz w:val="20"/>
                      <w:szCs w:val="20"/>
                    </w:rPr>
                    <w:t>A = Advance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6B470406" w14:textId="77777777" w:rsidR="006615C7" w:rsidRPr="00A8633F" w:rsidRDefault="006615C7" w:rsidP="006615C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8633F">
                    <w:rPr>
                      <w:b/>
                      <w:color w:val="000000" w:themeColor="text1"/>
                      <w:sz w:val="20"/>
                      <w:szCs w:val="20"/>
                    </w:rPr>
                    <w:t>D = Door</w:t>
                  </w:r>
                </w:p>
              </w:tc>
            </w:tr>
            <w:tr w:rsidR="006615C7" w14:paraId="3CD5F102" w14:textId="77777777" w:rsidTr="006615C7">
              <w:trPr>
                <w:trHeight w:val="385"/>
              </w:trPr>
              <w:tc>
                <w:tcPr>
                  <w:tcW w:w="3504" w:type="dxa"/>
                  <w:gridSpan w:val="4"/>
                </w:tcPr>
                <w:p w14:paraId="1FF761E8" w14:textId="77777777" w:rsidR="006615C7" w:rsidRDefault="006615C7" w:rsidP="006615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right w:val="single" w:sz="18" w:space="0" w:color="auto"/>
                  </w:tcBorders>
                </w:tcPr>
                <w:p w14:paraId="7073D50C" w14:textId="77777777" w:rsidR="006615C7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13069" w14:textId="77777777" w:rsidR="006615C7" w:rsidRPr="00F91E5D" w:rsidRDefault="006615C7" w:rsidP="006615C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91E5D">
                    <w:rPr>
                      <w:color w:val="000000" w:themeColor="text1"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6AFA25" w14:textId="77777777" w:rsidR="006615C7" w:rsidRPr="00F91E5D" w:rsidRDefault="006615C7" w:rsidP="006615C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F91E5D">
                    <w:rPr>
                      <w:color w:val="000000" w:themeColor="text1"/>
                      <w:sz w:val="16"/>
                      <w:szCs w:val="16"/>
                    </w:rPr>
                    <w:t># Advance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0F0B3AA8" w14:textId="77777777" w:rsidR="006615C7" w:rsidRPr="00F91E5D" w:rsidRDefault="006615C7" w:rsidP="006615C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F91E5D">
                    <w:rPr>
                      <w:color w:val="000000" w:themeColor="text1"/>
                      <w:sz w:val="16"/>
                      <w:szCs w:val="16"/>
                    </w:rPr>
                    <w:t># Door</w:t>
                  </w:r>
                </w:p>
              </w:tc>
            </w:tr>
            <w:tr w:rsidR="006615C7" w14:paraId="6CF8A40D" w14:textId="77777777" w:rsidTr="006615C7">
              <w:trPr>
                <w:trHeight w:val="248"/>
              </w:trPr>
              <w:tc>
                <w:tcPr>
                  <w:tcW w:w="3504" w:type="dxa"/>
                  <w:gridSpan w:val="4"/>
                </w:tcPr>
                <w:p w14:paraId="768BB97B" w14:textId="77777777" w:rsidR="006615C7" w:rsidRDefault="006615C7" w:rsidP="006615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right w:val="single" w:sz="18" w:space="0" w:color="auto"/>
                  </w:tcBorders>
                </w:tcPr>
                <w:p w14:paraId="6957A921" w14:textId="77777777" w:rsidR="006615C7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004428" w14:textId="77777777" w:rsidR="006615C7" w:rsidRPr="00F91E5D" w:rsidRDefault="006615C7" w:rsidP="006615C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91E5D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43A553" w14:textId="77777777" w:rsidR="006615C7" w:rsidRPr="00F91E5D" w:rsidRDefault="006615C7" w:rsidP="006615C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91E5D"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6A2A1F1E" w14:textId="77777777" w:rsidR="006615C7" w:rsidRPr="00F91E5D" w:rsidRDefault="006615C7" w:rsidP="006615C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91E5D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</w:tr>
            <w:tr w:rsidR="006615C7" w14:paraId="3874F65E" w14:textId="77777777" w:rsidTr="006615C7">
              <w:trPr>
                <w:trHeight w:val="237"/>
              </w:trPr>
              <w:tc>
                <w:tcPr>
                  <w:tcW w:w="3504" w:type="dxa"/>
                  <w:gridSpan w:val="4"/>
                </w:tcPr>
                <w:p w14:paraId="19BA84FB" w14:textId="77777777" w:rsidR="006615C7" w:rsidRDefault="006615C7" w:rsidP="006615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right w:val="single" w:sz="18" w:space="0" w:color="auto"/>
                  </w:tcBorders>
                </w:tcPr>
                <w:p w14:paraId="238C4735" w14:textId="77777777" w:rsidR="006615C7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9494AB" w14:textId="77777777" w:rsidR="006615C7" w:rsidRPr="00F91E5D" w:rsidRDefault="006615C7" w:rsidP="006615C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91E5D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184AD8" w14:textId="77777777" w:rsidR="006615C7" w:rsidRPr="00F91E5D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91E5D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10FC41CC" w14:textId="77777777" w:rsidR="006615C7" w:rsidRPr="00F91E5D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91E5D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</w:tr>
            <w:tr w:rsidR="006615C7" w14:paraId="57F781DF" w14:textId="77777777" w:rsidTr="006615C7">
              <w:trPr>
                <w:trHeight w:val="248"/>
              </w:trPr>
              <w:tc>
                <w:tcPr>
                  <w:tcW w:w="3504" w:type="dxa"/>
                  <w:gridSpan w:val="4"/>
                </w:tcPr>
                <w:p w14:paraId="7A1C4405" w14:textId="77777777" w:rsidR="006615C7" w:rsidRDefault="006615C7" w:rsidP="006615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right w:val="single" w:sz="18" w:space="0" w:color="auto"/>
                  </w:tcBorders>
                </w:tcPr>
                <w:p w14:paraId="296A65C9" w14:textId="77777777" w:rsidR="006615C7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CF8E22" w14:textId="77777777" w:rsidR="006615C7" w:rsidRPr="00F91E5D" w:rsidRDefault="006615C7" w:rsidP="006615C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91E5D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8C9E72" w14:textId="77777777" w:rsidR="006615C7" w:rsidRPr="00F91E5D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91E5D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27A74B11" w14:textId="77777777" w:rsidR="006615C7" w:rsidRPr="00F91E5D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91E5D">
                    <w:rPr>
                      <w:color w:val="000000" w:themeColor="text1"/>
                      <w:sz w:val="20"/>
                      <w:szCs w:val="20"/>
                    </w:rPr>
                    <w:t>35</w:t>
                  </w:r>
                </w:p>
              </w:tc>
            </w:tr>
            <w:tr w:rsidR="006615C7" w14:paraId="72BC12E7" w14:textId="77777777" w:rsidTr="006615C7">
              <w:trPr>
                <w:trHeight w:val="476"/>
              </w:trPr>
              <w:tc>
                <w:tcPr>
                  <w:tcW w:w="3504" w:type="dxa"/>
                  <w:gridSpan w:val="4"/>
                </w:tcPr>
                <w:p w14:paraId="4D3E38C7" w14:textId="77777777" w:rsidR="006615C7" w:rsidRDefault="006615C7" w:rsidP="006615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right w:val="single" w:sz="18" w:space="0" w:color="auto"/>
                  </w:tcBorders>
                </w:tcPr>
                <w:p w14:paraId="6715124B" w14:textId="77777777" w:rsidR="006615C7" w:rsidRDefault="006615C7" w:rsidP="006615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gridSpan w:val="4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2E6BA595" w14:textId="77777777" w:rsidR="006615C7" w:rsidRPr="00F91E5D" w:rsidRDefault="006615C7" w:rsidP="006615C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91E5D">
                    <w:rPr>
                      <w:b/>
                      <w:color w:val="000000" w:themeColor="text1"/>
                      <w:sz w:val="20"/>
                      <w:szCs w:val="20"/>
                    </w:rPr>
                    <w:t>Winner must be present</w:t>
                  </w:r>
                </w:p>
              </w:tc>
            </w:tr>
            <w:tr w:rsidR="006615C7" w14:paraId="67255D45" w14:textId="77777777" w:rsidTr="006615C7">
              <w:trPr>
                <w:trHeight w:val="248"/>
              </w:trPr>
              <w:tc>
                <w:tcPr>
                  <w:tcW w:w="7040" w:type="dxa"/>
                  <w:gridSpan w:val="10"/>
                  <w:tcBorders>
                    <w:bottom w:val="single" w:sz="2" w:space="0" w:color="auto"/>
                    <w:right w:val="single" w:sz="18" w:space="0" w:color="auto"/>
                  </w:tcBorders>
                </w:tcPr>
                <w:p w14:paraId="342E1697" w14:textId="31E9DEEE" w:rsidR="006615C7" w:rsidRPr="00A8633F" w:rsidRDefault="006615C7" w:rsidP="006615C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SPONSOR INFORMATION</w:t>
                  </w:r>
                </w:p>
              </w:tc>
            </w:tr>
            <w:tr w:rsidR="006615C7" w14:paraId="1E3E18E6" w14:textId="77777777" w:rsidTr="006615C7">
              <w:trPr>
                <w:trHeight w:val="248"/>
              </w:trPr>
              <w:tc>
                <w:tcPr>
                  <w:tcW w:w="212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3C221CA" w14:textId="71563002" w:rsidR="006615C7" w:rsidRP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Company Name:</w:t>
                  </w:r>
                </w:p>
              </w:tc>
              <w:tc>
                <w:tcPr>
                  <w:tcW w:w="4918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99402D9" w14:textId="3357D430" w:rsidR="006615C7" w:rsidRP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615C7" w14:paraId="17CE2BFA" w14:textId="77777777" w:rsidTr="006615C7">
              <w:trPr>
                <w:trHeight w:val="248"/>
              </w:trPr>
              <w:tc>
                <w:tcPr>
                  <w:tcW w:w="212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1AFFD2F" w14:textId="2744A54F" w:rsidR="006615C7" w:rsidRP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Contact Name:</w:t>
                  </w:r>
                </w:p>
              </w:tc>
              <w:tc>
                <w:tcPr>
                  <w:tcW w:w="4918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790C479" w14:textId="77777777" w:rsidR="006615C7" w:rsidRP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615C7" w14:paraId="2EA39082" w14:textId="77777777" w:rsidTr="006615C7">
              <w:trPr>
                <w:trHeight w:val="248"/>
              </w:trPr>
              <w:tc>
                <w:tcPr>
                  <w:tcW w:w="212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F7B903F" w14:textId="0A41B131" w:rsidR="006615C7" w:rsidRP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4918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2598081" w14:textId="77777777" w:rsidR="006615C7" w:rsidRP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615C7" w14:paraId="388D8E5A" w14:textId="77777777" w:rsidTr="006615C7">
              <w:trPr>
                <w:trHeight w:val="248"/>
              </w:trPr>
              <w:tc>
                <w:tcPr>
                  <w:tcW w:w="212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D160366" w14:textId="5046836A" w:rsidR="006615C7" w:rsidRP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Credit Card Number:</w:t>
                  </w:r>
                </w:p>
              </w:tc>
              <w:tc>
                <w:tcPr>
                  <w:tcW w:w="4918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08D51F2" w14:textId="77777777" w:rsidR="006615C7" w:rsidRP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615C7" w14:paraId="01FDECC9" w14:textId="77777777" w:rsidTr="006615C7">
              <w:trPr>
                <w:trHeight w:val="248"/>
              </w:trPr>
              <w:tc>
                <w:tcPr>
                  <w:tcW w:w="212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4F96842" w14:textId="4B69D7D6" w:rsid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CCV # (3 Digits):</w:t>
                  </w:r>
                </w:p>
              </w:tc>
              <w:tc>
                <w:tcPr>
                  <w:tcW w:w="4918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F2177CE" w14:textId="289E46B2" w:rsidR="006615C7" w:rsidRP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Exp. Date:                  /</w:t>
                  </w:r>
                </w:p>
              </w:tc>
            </w:tr>
            <w:tr w:rsidR="006615C7" w14:paraId="65F93C75" w14:textId="77777777" w:rsidTr="006615C7">
              <w:trPr>
                <w:trHeight w:val="248"/>
              </w:trPr>
              <w:tc>
                <w:tcPr>
                  <w:tcW w:w="212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49CD6F5" w14:textId="774FCC9F" w:rsid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Card Holder Signature:</w:t>
                  </w:r>
                </w:p>
              </w:tc>
              <w:tc>
                <w:tcPr>
                  <w:tcW w:w="4918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FEF2F60" w14:textId="77777777" w:rsidR="006615C7" w:rsidRDefault="006615C7" w:rsidP="006615C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BCEFCDD" w14:textId="455BB919" w:rsidR="006615C7" w:rsidRPr="009E7524" w:rsidRDefault="006615C7" w:rsidP="006615C7">
            <w:pPr>
              <w:pStyle w:val="Subtitle"/>
              <w:rPr>
                <w:sz w:val="96"/>
                <w:szCs w:val="96"/>
              </w:rPr>
            </w:pPr>
            <w:r w:rsidRPr="009E7524">
              <w:rPr>
                <w:sz w:val="96"/>
                <w:szCs w:val="96"/>
              </w:rPr>
              <w:t>march 6, 2018</w:t>
            </w:r>
          </w:p>
          <w:p w14:paraId="672C1EF8" w14:textId="0EC78CF8" w:rsidR="009E7524" w:rsidRDefault="006615C7" w:rsidP="006615C7">
            <w:pPr>
              <w:spacing w:after="0" w:line="240" w:lineRule="auto"/>
              <w:jc w:val="center"/>
            </w:pPr>
            <w:proofErr w:type="spellStart"/>
            <w:r w:rsidRPr="006615C7">
              <w:rPr>
                <w:rFonts w:asciiTheme="majorHAnsi" w:hAnsiTheme="majorHAnsi"/>
                <w:caps/>
                <w:color w:val="77500D" w:themeColor="accent1" w:themeShade="80"/>
                <w:sz w:val="96"/>
                <w:szCs w:val="96"/>
              </w:rPr>
              <w:t>cra</w:t>
            </w:r>
            <w:proofErr w:type="spellEnd"/>
            <w:r w:rsidRPr="006615C7">
              <w:rPr>
                <w:rFonts w:asciiTheme="majorHAnsi" w:hAnsiTheme="majorHAnsi"/>
                <w:caps/>
                <w:color w:val="77500D" w:themeColor="accent1" w:themeShade="80"/>
                <w:sz w:val="96"/>
                <w:szCs w:val="96"/>
              </w:rPr>
              <w:t xml:space="preserve"> </w:t>
            </w:r>
            <w:proofErr w:type="spellStart"/>
            <w:r w:rsidRPr="006615C7">
              <w:rPr>
                <w:rFonts w:asciiTheme="majorHAnsi" w:hAnsiTheme="majorHAnsi"/>
                <w:caps/>
                <w:color w:val="77500D" w:themeColor="accent1" w:themeShade="80"/>
                <w:sz w:val="96"/>
                <w:szCs w:val="96"/>
              </w:rPr>
              <w:t>ontario</w:t>
            </w:r>
            <w:proofErr w:type="spellEnd"/>
            <w:r w:rsidRPr="006615C7">
              <w:rPr>
                <w:rFonts w:asciiTheme="majorHAnsi" w:hAnsiTheme="majorHAnsi"/>
                <w:caps/>
                <w:color w:val="77500D" w:themeColor="accent1" w:themeShade="80"/>
                <w:sz w:val="96"/>
                <w:szCs w:val="96"/>
              </w:rPr>
              <w:t xml:space="preserve"> awards banquet</w:t>
            </w:r>
          </w:p>
        </w:tc>
        <w:tc>
          <w:tcPr>
            <w:tcW w:w="144" w:type="dxa"/>
          </w:tcPr>
          <w:p w14:paraId="22ACFB8B" w14:textId="77777777" w:rsidR="009E7524" w:rsidRDefault="009E7524" w:rsidP="00BE396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9E7524" w14:paraId="37CF32A7" w14:textId="77777777" w:rsidTr="003D58E2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14:paraId="613AC91A" w14:textId="77777777" w:rsidR="009E7524" w:rsidRDefault="009E7524" w:rsidP="00BE396A">
                  <w:pPr>
                    <w:pStyle w:val="Heading2"/>
                    <w:framePr w:hSpace="180" w:wrap="around" w:vAnchor="page" w:hAnchor="margin" w:y="702"/>
                  </w:pPr>
                  <w:r>
                    <w:t>cra ontario awards banquet</w:t>
                  </w:r>
                  <w:r w:rsidR="00BE396A">
                    <w:t xml:space="preserve"> 2018</w:t>
                  </w:r>
                </w:p>
                <w:p w14:paraId="2741E0D5" w14:textId="77777777" w:rsidR="009E7524" w:rsidRDefault="009E7524" w:rsidP="00BE396A">
                  <w:pPr>
                    <w:pStyle w:val="Line"/>
                    <w:framePr w:hSpace="180" w:wrap="around" w:vAnchor="page" w:hAnchor="margin" w:y="702"/>
                  </w:pPr>
                </w:p>
                <w:p w14:paraId="255B24EC" w14:textId="799EC270" w:rsidR="009E7524" w:rsidRDefault="00BE396A" w:rsidP="00BE396A">
                  <w:pPr>
                    <w:pStyle w:val="Heading2"/>
                    <w:framePr w:hSpace="180" w:wrap="around" w:vAnchor="page" w:hAnchor="margin" w:y="702"/>
                  </w:pPr>
                  <w:r>
                    <w:t>MARCH 6, 2018</w:t>
                  </w:r>
                </w:p>
                <w:p w14:paraId="34A42789" w14:textId="77777777" w:rsidR="009E7524" w:rsidRDefault="009E7524" w:rsidP="00BE396A">
                  <w:pPr>
                    <w:pStyle w:val="Line"/>
                    <w:framePr w:hSpace="180" w:wrap="around" w:vAnchor="page" w:hAnchor="margin" w:y="702"/>
                  </w:pPr>
                </w:p>
                <w:p w14:paraId="188D7648" w14:textId="15BD2B23" w:rsidR="009E7524" w:rsidRDefault="00BE396A" w:rsidP="00BE396A">
                  <w:pPr>
                    <w:pStyle w:val="Heading2"/>
                    <w:framePr w:hSpace="180" w:wrap="around" w:vAnchor="page" w:hAnchor="margin" w:y="702"/>
                  </w:pPr>
                  <w:r>
                    <w:t>DELTA HOTELS BY MARRIOTT</w:t>
                  </w:r>
                  <w:r>
                    <w:br/>
                  </w:r>
                  <w:r w:rsidR="009E7524" w:rsidRPr="00E83417">
                    <w:t>655 Dixon Rd, Etobicoke, ON M9W 1J3</w:t>
                  </w:r>
                </w:p>
                <w:p w14:paraId="05FF74E3" w14:textId="77777777" w:rsidR="009E7524" w:rsidRDefault="009E7524" w:rsidP="00BE396A">
                  <w:pPr>
                    <w:pStyle w:val="Line"/>
                    <w:framePr w:hSpace="180" w:wrap="around" w:vAnchor="page" w:hAnchor="margin" w:y="702"/>
                  </w:pPr>
                </w:p>
                <w:p w14:paraId="3433DBF1" w14:textId="77777777" w:rsidR="009E7524" w:rsidRDefault="009E7524" w:rsidP="00BE396A">
                  <w:pPr>
                    <w:pStyle w:val="Heading2"/>
                    <w:framePr w:hSpace="180" w:wrap="around" w:vAnchor="page" w:hAnchor="margin" w:y="702"/>
                  </w:pPr>
                  <w:r>
                    <w:t xml:space="preserve">don’t miss </w:t>
                  </w:r>
                </w:p>
                <w:p w14:paraId="44897E39" w14:textId="77777777" w:rsidR="009E7524" w:rsidRDefault="009E7524" w:rsidP="00BE396A">
                  <w:pPr>
                    <w:pStyle w:val="Heading2"/>
                    <w:framePr w:hSpace="180" w:wrap="around" w:vAnchor="page" w:hAnchor="margin" w:y="702"/>
                  </w:pPr>
                  <w:r>
                    <w:t>-Entertainment</w:t>
                  </w:r>
                  <w:r>
                    <w:br/>
                    <w:t>-Awards</w:t>
                  </w:r>
                  <w:r>
                    <w:br/>
                    <w:t xml:space="preserve">-tabletop challenge        </w:t>
                  </w:r>
                </w:p>
                <w:p w14:paraId="69BC2A18" w14:textId="77777777" w:rsidR="009E7524" w:rsidRPr="00E83417" w:rsidRDefault="009E7524" w:rsidP="00BE396A">
                  <w:pPr>
                    <w:pStyle w:val="Heading2"/>
                    <w:framePr w:hSpace="180" w:wrap="around" w:vAnchor="page" w:hAnchor="margin" w:y="702"/>
                  </w:pPr>
                  <w:r>
                    <w:t>-Networking opportunity</w:t>
                  </w:r>
                </w:p>
                <w:p w14:paraId="72A7CF4E" w14:textId="77777777" w:rsidR="009E7524" w:rsidRPr="00E83417" w:rsidRDefault="009E7524" w:rsidP="00BE396A">
                  <w:pPr>
                    <w:pStyle w:val="Line"/>
                    <w:framePr w:hSpace="180" w:wrap="around" w:vAnchor="page" w:hAnchor="margin" w:y="702"/>
                  </w:pPr>
                  <w:r>
                    <w:t>-</w:t>
                  </w:r>
                </w:p>
                <w:p w14:paraId="2AC8D574" w14:textId="77777777" w:rsidR="009E7524" w:rsidRDefault="009E7524" w:rsidP="00BE396A">
                  <w:pPr>
                    <w:pStyle w:val="Line"/>
                    <w:framePr w:hSpace="180" w:wrap="around" w:vAnchor="page" w:hAnchor="margin" w:y="702"/>
                  </w:pPr>
                </w:p>
                <w:p w14:paraId="75B18F31" w14:textId="77777777" w:rsidR="009E7524" w:rsidRDefault="009E7524" w:rsidP="00BE396A">
                  <w:pPr>
                    <w:pStyle w:val="Heading2"/>
                    <w:framePr w:hSpace="180" w:wrap="around" w:vAnchor="page" w:hAnchor="margin" w:y="702"/>
                  </w:pPr>
                </w:p>
              </w:tc>
            </w:tr>
            <w:tr w:rsidR="009E7524" w14:paraId="2D567EF0" w14:textId="77777777" w:rsidTr="003D58E2">
              <w:trPr>
                <w:trHeight w:hRule="exact" w:val="144"/>
              </w:trPr>
              <w:tc>
                <w:tcPr>
                  <w:tcW w:w="3446" w:type="dxa"/>
                </w:tcPr>
                <w:p w14:paraId="22D70138" w14:textId="77777777" w:rsidR="009E7524" w:rsidRDefault="009E7524" w:rsidP="00BE396A">
                  <w:pPr>
                    <w:framePr w:hSpace="180" w:wrap="around" w:vAnchor="page" w:hAnchor="margin" w:y="702"/>
                  </w:pPr>
                </w:p>
              </w:tc>
            </w:tr>
            <w:tr w:rsidR="009E7524" w14:paraId="3AD99BCA" w14:textId="77777777" w:rsidTr="003D58E2">
              <w:trPr>
                <w:trHeight w:hRule="exact" w:val="3456"/>
              </w:trPr>
              <w:tc>
                <w:tcPr>
                  <w:tcW w:w="3446" w:type="dxa"/>
                  <w:shd w:val="clear" w:color="auto" w:fill="77500D" w:themeFill="accent1" w:themeFillShade="80"/>
                </w:tcPr>
                <w:p w14:paraId="6A507C80" w14:textId="5DFB9DAA" w:rsidR="009E7524" w:rsidRDefault="009E7524" w:rsidP="00BE396A">
                  <w:pPr>
                    <w:pStyle w:val="Heading3"/>
                    <w:framePr w:hSpace="180" w:wrap="around" w:vAnchor="page" w:hAnchor="margin" w:y="702"/>
                  </w:pPr>
                  <w:bookmarkStart w:id="0" w:name="_GoBack" w:colFirst="0" w:colLast="0"/>
                  <w:r>
                    <w:t>forward Form to:</w:t>
                  </w:r>
                </w:p>
                <w:p w14:paraId="2275DF14" w14:textId="368A121F" w:rsidR="009E7524" w:rsidRDefault="009E7524" w:rsidP="00BE396A">
                  <w:pPr>
                    <w:pStyle w:val="ContactInfo"/>
                    <w:framePr w:hSpace="180" w:wrap="around" w:vAnchor="page" w:hAnchor="margin" w:y="702"/>
                  </w:pPr>
                  <w:sdt>
                    <w:sdtPr>
                      <w:rPr>
                        <w:sz w:val="36"/>
                        <w:szCs w:val="36"/>
                      </w:rPr>
                      <w:alias w:val="Enter street address:"/>
                      <w:tag w:val="Enter street address:"/>
                      <w:id w:val="857003158"/>
                      <w:placeholder>
                        <w:docPart w:val="5C6AB504E60341F393D462BB5457B062"/>
                      </w:placeholder>
                      <w15:appearance w15:val="hidden"/>
                      <w:text w:multiLine="1"/>
                    </w:sdtPr>
                    <w:sdtContent>
                      <w:r w:rsidR="00646643" w:rsidRPr="006615C7">
                        <w:rPr>
                          <w:sz w:val="36"/>
                          <w:szCs w:val="36"/>
                        </w:rPr>
                        <w:t>Mike Maltby</w:t>
                      </w:r>
                      <w:r w:rsidR="006615C7" w:rsidRPr="006615C7">
                        <w:rPr>
                          <w:sz w:val="36"/>
                          <w:szCs w:val="36"/>
                        </w:rPr>
                        <w:br/>
                      </w:r>
                    </w:sdtContent>
                  </w:sdt>
                  <w:r>
                    <w:br/>
                    <w:t>Awards Banquet Committee Chair</w:t>
                  </w:r>
                  <w:r w:rsidR="00F91E5D">
                    <w:br/>
                  </w:r>
                  <w:hyperlink r:id="rId6" w:history="1">
                    <w:r w:rsidRPr="00F91E5D">
                      <w:rPr>
                        <w:rStyle w:val="Hyperlink"/>
                        <w:b/>
                        <w:color w:val="FFFFFF" w:themeColor="background1"/>
                      </w:rPr>
                      <w:t>mike@ingersollrentall.ca</w:t>
                    </w:r>
                  </w:hyperlink>
                  <w:r w:rsidRPr="00F91E5D">
                    <w:rPr>
                      <w:b/>
                      <w:sz w:val="28"/>
                      <w:szCs w:val="28"/>
                    </w:rPr>
                    <w:br/>
                  </w:r>
                  <w:r>
                    <w:t>Fax:  519-485-6283</w:t>
                  </w:r>
                </w:p>
                <w:p w14:paraId="1EFBBEF6" w14:textId="77777777" w:rsidR="009E7524" w:rsidRDefault="009E7524" w:rsidP="00BE396A">
                  <w:pPr>
                    <w:pStyle w:val="ContactInfo"/>
                    <w:framePr w:hSpace="180" w:wrap="around" w:vAnchor="page" w:hAnchor="margin" w:y="702"/>
                  </w:pPr>
                </w:p>
              </w:tc>
            </w:tr>
            <w:bookmarkEnd w:id="0"/>
          </w:tbl>
          <w:p w14:paraId="493A659B" w14:textId="77777777" w:rsidR="009E7524" w:rsidRDefault="009E7524" w:rsidP="00BE396A"/>
        </w:tc>
      </w:tr>
    </w:tbl>
    <w:p w14:paraId="47FA9B34" w14:textId="77777777" w:rsidR="00A6408A" w:rsidRDefault="00A6408A" w:rsidP="009E7524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17"/>
    <w:rsid w:val="001B4BE8"/>
    <w:rsid w:val="001C25ED"/>
    <w:rsid w:val="003D58E2"/>
    <w:rsid w:val="00413F65"/>
    <w:rsid w:val="00646643"/>
    <w:rsid w:val="00655909"/>
    <w:rsid w:val="006615C7"/>
    <w:rsid w:val="008147D7"/>
    <w:rsid w:val="008E570B"/>
    <w:rsid w:val="009E384C"/>
    <w:rsid w:val="009E7524"/>
    <w:rsid w:val="00A6408A"/>
    <w:rsid w:val="00A8633F"/>
    <w:rsid w:val="00BE396A"/>
    <w:rsid w:val="00E83417"/>
    <w:rsid w:val="00F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42113"/>
  <w15:chartTrackingRefBased/>
  <w15:docId w15:val="{D237B1D7-2B25-4F22-A241-A8281619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3417"/>
    <w:rPr>
      <w:color w:val="007B73" w:themeColor="accent2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mike@ingersollrentall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6AB504E60341F393D462BB5457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C0EE-F091-45DD-B194-7D20F55137E5}"/>
      </w:docPartPr>
      <w:docPartBody>
        <w:p w:rsidR="00916353" w:rsidRDefault="00916353" w:rsidP="00916353">
          <w:pPr>
            <w:pStyle w:val="5C6AB504E60341F393D462BB5457B062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53"/>
    <w:rsid w:val="0091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1F76DF406A483C8538606E7964570C">
    <w:name w:val="D31F76DF406A483C8538606E7964570C"/>
  </w:style>
  <w:style w:type="paragraph" w:customStyle="1" w:styleId="4D9C40ADE9874E1EA6258F701B86D03B">
    <w:name w:val="4D9C40ADE9874E1EA6258F701B86D03B"/>
  </w:style>
  <w:style w:type="paragraph" w:customStyle="1" w:styleId="B1EB80EE68694836A7FC79A5AFC94B28">
    <w:name w:val="B1EB80EE68694836A7FC79A5AFC94B28"/>
  </w:style>
  <w:style w:type="paragraph" w:customStyle="1" w:styleId="648DD64CF8064D0B8B35E10AE10948DC">
    <w:name w:val="648DD64CF8064D0B8B35E10AE10948DC"/>
  </w:style>
  <w:style w:type="paragraph" w:customStyle="1" w:styleId="A7A58CE9D558476B83BFA66032A86BFB">
    <w:name w:val="A7A58CE9D558476B83BFA66032A86BFB"/>
  </w:style>
  <w:style w:type="paragraph" w:customStyle="1" w:styleId="0BC81197FF2E4F80BDEE22FED2CACA5F">
    <w:name w:val="0BC81197FF2E4F80BDEE22FED2CACA5F"/>
  </w:style>
  <w:style w:type="paragraph" w:customStyle="1" w:styleId="576A5AC5D00B4039988C62F6006A8866">
    <w:name w:val="576A5AC5D00B4039988C62F6006A8866"/>
  </w:style>
  <w:style w:type="paragraph" w:customStyle="1" w:styleId="EB4B7651280E43CFA8EA2A61F36196DD">
    <w:name w:val="EB4B7651280E43CFA8EA2A61F36196DD"/>
  </w:style>
  <w:style w:type="paragraph" w:customStyle="1" w:styleId="5FB523591DEF47E1BE4CB3E67E7E2729">
    <w:name w:val="5FB523591DEF47E1BE4CB3E67E7E2729"/>
  </w:style>
  <w:style w:type="paragraph" w:customStyle="1" w:styleId="EF8FD98C962E4ACCA0F91D5079084A53">
    <w:name w:val="EF8FD98C962E4ACCA0F91D5079084A53"/>
  </w:style>
  <w:style w:type="paragraph" w:customStyle="1" w:styleId="84C5C154AA7049FC8E62ACE676534F47">
    <w:name w:val="84C5C154AA7049FC8E62ACE676534F47"/>
  </w:style>
  <w:style w:type="paragraph" w:customStyle="1" w:styleId="813A021299164D91A3B2D9E284CDB1C0">
    <w:name w:val="813A021299164D91A3B2D9E284CDB1C0"/>
  </w:style>
  <w:style w:type="paragraph" w:customStyle="1" w:styleId="3905D0C084D84E75A95E60032C9A3BFF">
    <w:name w:val="3905D0C084D84E75A95E60032C9A3BFF"/>
  </w:style>
  <w:style w:type="paragraph" w:customStyle="1" w:styleId="2BBBE9A7E0954898B83AAD25EFBC17D6">
    <w:name w:val="2BBBE9A7E0954898B83AAD25EFBC17D6"/>
    <w:rsid w:val="00916353"/>
  </w:style>
  <w:style w:type="paragraph" w:customStyle="1" w:styleId="8376736913E5408099C378E2541D6FB0">
    <w:name w:val="8376736913E5408099C378E2541D6FB0"/>
    <w:rsid w:val="00916353"/>
  </w:style>
  <w:style w:type="paragraph" w:customStyle="1" w:styleId="A17D09EBBC55405493833BFE69C529BF">
    <w:name w:val="A17D09EBBC55405493833BFE69C529BF"/>
    <w:rsid w:val="00916353"/>
  </w:style>
  <w:style w:type="paragraph" w:customStyle="1" w:styleId="5C6AB504E60341F393D462BB5457B062">
    <w:name w:val="5C6AB504E60341F393D462BB5457B062"/>
    <w:rsid w:val="00916353"/>
  </w:style>
  <w:style w:type="paragraph" w:customStyle="1" w:styleId="6913F7D2E32C41F0A8356623C6678741">
    <w:name w:val="6913F7D2E32C41F0A8356623C6678741"/>
  </w:style>
  <w:style w:type="paragraph" w:customStyle="1" w:styleId="2A140B67FDF9432AA116C8B0F212C023">
    <w:name w:val="2A140B67FDF9432AA116C8B0F212C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C2460-1B6A-4936-BCC3-77332CFA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130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2012-12-25T21:02:00Z</cp:lastPrinted>
  <dcterms:created xsi:type="dcterms:W3CDTF">2018-01-23T21:05:00Z</dcterms:created>
  <dcterms:modified xsi:type="dcterms:W3CDTF">2018-01-24T00:30:00Z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